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A9" w:rsidRDefault="005921A9" w:rsidP="008627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ВОЗМОЖНОСТИ ПРОГНОЗИРОВАНИЯ РАЗВИТИЯ ЛЕГОЧНОЙ ГИПЕРТЕНЗИИ У БОЛЬНЫХ ВИРУСНЫМ ЦИРРОЗОМ ПЕЧЕНИ</w:t>
      </w:r>
    </w:p>
    <w:p w:rsidR="005921A9" w:rsidRDefault="005921A9" w:rsidP="006B4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Чистякова М.В., Говорин А.В., Радаева Е.В.</w:t>
      </w:r>
    </w:p>
    <w:p w:rsidR="005921A9" w:rsidRDefault="005921A9" w:rsidP="006B4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D06">
        <w:rPr>
          <w:rFonts w:ascii="Times New Roman" w:hAnsi="Times New Roman"/>
          <w:sz w:val="24"/>
          <w:szCs w:val="24"/>
        </w:rPr>
        <w:t xml:space="preserve">ГБОУ ВПО «Читинская государственная </w:t>
      </w:r>
      <w:r>
        <w:rPr>
          <w:rFonts w:ascii="Times New Roman" w:hAnsi="Times New Roman"/>
          <w:sz w:val="24"/>
          <w:szCs w:val="24"/>
        </w:rPr>
        <w:t xml:space="preserve">медицинская академия» Минздрава России </w:t>
      </w:r>
    </w:p>
    <w:p w:rsidR="005921A9" w:rsidRPr="0038113D" w:rsidRDefault="005921A9" w:rsidP="006B4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13D">
        <w:rPr>
          <w:rFonts w:ascii="Times New Roman" w:hAnsi="Times New Roman"/>
          <w:b/>
          <w:sz w:val="24"/>
          <w:szCs w:val="24"/>
        </w:rPr>
        <w:t>Информация об авторах:</w:t>
      </w:r>
    </w:p>
    <w:p w:rsidR="005921A9" w:rsidRPr="001B62CD" w:rsidRDefault="005921A9" w:rsidP="006B4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Говорин Анатолий Васильевич</w:t>
      </w:r>
      <w:r w:rsidRPr="001B62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06">
        <w:rPr>
          <w:rFonts w:ascii="Times New Roman" w:hAnsi="Times New Roman"/>
          <w:sz w:val="24"/>
          <w:szCs w:val="24"/>
        </w:rPr>
        <w:t xml:space="preserve">Читинская государственная </w:t>
      </w:r>
      <w:r>
        <w:rPr>
          <w:rFonts w:ascii="Times New Roman" w:hAnsi="Times New Roman"/>
          <w:sz w:val="24"/>
          <w:szCs w:val="24"/>
        </w:rPr>
        <w:t>медицинская академия,</w:t>
      </w:r>
      <w:r w:rsidRPr="001B62CD">
        <w:rPr>
          <w:rFonts w:ascii="Times New Roman" w:hAnsi="Times New Roman"/>
          <w:sz w:val="24"/>
          <w:szCs w:val="24"/>
        </w:rPr>
        <w:t xml:space="preserve"> д.м.н., проф., зав. кафедрой факультетской терапии</w:t>
      </w:r>
    </w:p>
    <w:p w:rsidR="005921A9" w:rsidRPr="001B62CD" w:rsidRDefault="005921A9" w:rsidP="006B42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Чистякова Марина Владимировна</w:t>
      </w:r>
      <w:r w:rsidRPr="001B62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06">
        <w:rPr>
          <w:rFonts w:ascii="Times New Roman" w:hAnsi="Times New Roman"/>
          <w:sz w:val="24"/>
          <w:szCs w:val="24"/>
        </w:rPr>
        <w:t xml:space="preserve">Читинская государственная </w:t>
      </w:r>
      <w:r>
        <w:rPr>
          <w:rFonts w:ascii="Times New Roman" w:hAnsi="Times New Roman"/>
          <w:sz w:val="24"/>
          <w:szCs w:val="24"/>
        </w:rPr>
        <w:t>медицинская академия,</w:t>
      </w:r>
      <w:r w:rsidRPr="001B62CD">
        <w:rPr>
          <w:rFonts w:ascii="Times New Roman" w:hAnsi="Times New Roman"/>
          <w:sz w:val="24"/>
          <w:szCs w:val="24"/>
        </w:rPr>
        <w:t xml:space="preserve"> д.м.н., доцент кафедры функциональной и УЗ диагностики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2CD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л. 89144884117, эл. </w:t>
      </w:r>
      <w:r w:rsidRPr="001B62CD">
        <w:rPr>
          <w:rFonts w:ascii="Times New Roman" w:hAnsi="Times New Roman"/>
          <w:sz w:val="24"/>
          <w:szCs w:val="24"/>
        </w:rPr>
        <w:t xml:space="preserve">адрес </w:t>
      </w:r>
      <w:hyperlink r:id="rId5" w:history="1">
        <w:r w:rsidRPr="001B62CD">
          <w:rPr>
            <w:rStyle w:val="Hyperlink"/>
            <w:rFonts w:ascii="Times New Roman" w:hAnsi="Times New Roman"/>
            <w:sz w:val="24"/>
            <w:szCs w:val="24"/>
            <w:lang w:val="en-US"/>
          </w:rPr>
          <w:t>m</w:t>
        </w:r>
        <w:r w:rsidRPr="001B62CD">
          <w:rPr>
            <w:rStyle w:val="Hyperlink"/>
            <w:rFonts w:ascii="Times New Roman" w:hAnsi="Times New Roman"/>
            <w:sz w:val="24"/>
            <w:szCs w:val="24"/>
          </w:rPr>
          <w:t>.44444@</w:t>
        </w:r>
        <w:r w:rsidRPr="001B62CD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1B62C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B62CD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B62CD">
        <w:rPr>
          <w:rFonts w:ascii="Times New Roman" w:hAnsi="Times New Roman"/>
          <w:sz w:val="24"/>
          <w:szCs w:val="24"/>
        </w:rPr>
        <w:t xml:space="preserve">  </w:t>
      </w:r>
    </w:p>
    <w:p w:rsidR="005921A9" w:rsidRPr="00DC7736" w:rsidRDefault="005921A9" w:rsidP="00D8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Радаева Евгения Владимировна</w:t>
      </w:r>
      <w:r w:rsidRPr="001B62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06">
        <w:rPr>
          <w:rFonts w:ascii="Times New Roman" w:hAnsi="Times New Roman"/>
          <w:sz w:val="24"/>
          <w:szCs w:val="24"/>
        </w:rPr>
        <w:t xml:space="preserve">Читинская государственная </w:t>
      </w:r>
      <w:r>
        <w:rPr>
          <w:rFonts w:ascii="Times New Roman" w:hAnsi="Times New Roman"/>
          <w:sz w:val="24"/>
          <w:szCs w:val="24"/>
        </w:rPr>
        <w:t xml:space="preserve">медицинская академия, </w:t>
      </w:r>
      <w:r w:rsidRPr="001B62CD">
        <w:rPr>
          <w:rFonts w:ascii="Times New Roman" w:hAnsi="Times New Roman"/>
          <w:sz w:val="24"/>
          <w:szCs w:val="24"/>
        </w:rPr>
        <w:t xml:space="preserve"> к.м.н., ассистент кафедры факультетской терапии</w:t>
      </w:r>
    </w:p>
    <w:p w:rsidR="005921A9" w:rsidRDefault="005921A9"/>
    <w:sectPr w:rsidR="005921A9" w:rsidSect="008C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2E4"/>
    <w:multiLevelType w:val="multilevel"/>
    <w:tmpl w:val="F82E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946B40"/>
    <w:multiLevelType w:val="multilevel"/>
    <w:tmpl w:val="7B98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264"/>
    <w:rsid w:val="001B62CD"/>
    <w:rsid w:val="0038113D"/>
    <w:rsid w:val="005921A9"/>
    <w:rsid w:val="006B4264"/>
    <w:rsid w:val="008627A3"/>
    <w:rsid w:val="008C2179"/>
    <w:rsid w:val="0092678A"/>
    <w:rsid w:val="00D66223"/>
    <w:rsid w:val="00D82523"/>
    <w:rsid w:val="00DC7736"/>
    <w:rsid w:val="00F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79"/>
    <w:pPr>
      <w:spacing w:after="200" w:line="276" w:lineRule="auto"/>
    </w:pPr>
  </w:style>
  <w:style w:type="paragraph" w:styleId="Heading5">
    <w:name w:val="heading 5"/>
    <w:basedOn w:val="Normal"/>
    <w:link w:val="Heading5Char"/>
    <w:uiPriority w:val="99"/>
    <w:qFormat/>
    <w:rsid w:val="006B42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B4264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B4264"/>
    <w:rPr>
      <w:rFonts w:cs="Times New Roman"/>
    </w:rPr>
  </w:style>
  <w:style w:type="character" w:styleId="Strong">
    <w:name w:val="Strong"/>
    <w:basedOn w:val="DefaultParagraphFont"/>
    <w:uiPriority w:val="99"/>
    <w:qFormat/>
    <w:rsid w:val="006B426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6B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B42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4444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MVChistyakova</cp:lastModifiedBy>
  <cp:revision>4</cp:revision>
  <cp:lastPrinted>2016-05-12T06:33:00Z</cp:lastPrinted>
  <dcterms:created xsi:type="dcterms:W3CDTF">2016-05-12T03:36:00Z</dcterms:created>
  <dcterms:modified xsi:type="dcterms:W3CDTF">2016-05-24T04:45:00Z</dcterms:modified>
</cp:coreProperties>
</file>