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D6" w:rsidRPr="00C42B71" w:rsidRDefault="007B31D6" w:rsidP="00C42B71">
      <w:pPr>
        <w:rPr>
          <w:rFonts w:ascii="Times New Roman" w:eastAsia="SimSun" w:hAnsi="Times New Roman"/>
          <w:sz w:val="28"/>
          <w:szCs w:val="28"/>
          <w:lang w:eastAsia="zh-CN"/>
        </w:rPr>
      </w:pPr>
      <w:r w:rsidRPr="00C42B71">
        <w:rPr>
          <w:rFonts w:ascii="Times New Roman" w:eastAsia="SimSun" w:hAnsi="Times New Roman"/>
          <w:sz w:val="28"/>
          <w:szCs w:val="28"/>
          <w:lang w:eastAsia="zh-CN"/>
        </w:rPr>
        <w:t>Оценка безопасности применения аспирина при операциях аортокоронарного шунтирования</w:t>
      </w:r>
    </w:p>
    <w:p w:rsidR="007B31D6" w:rsidRPr="00097208" w:rsidRDefault="007B31D6" w:rsidP="00097208">
      <w:pPr>
        <w:rPr>
          <w:rFonts w:ascii="Times New Roman" w:hAnsi="Times New Roman"/>
          <w:sz w:val="24"/>
          <w:szCs w:val="24"/>
          <w:vertAlign w:val="superscript"/>
        </w:rPr>
      </w:pPr>
      <w:r w:rsidRPr="00097208">
        <w:rPr>
          <w:rFonts w:ascii="Times New Roman" w:hAnsi="Times New Roman"/>
          <w:sz w:val="24"/>
          <w:szCs w:val="24"/>
        </w:rPr>
        <w:t>Чернявский А.М.</w:t>
      </w:r>
      <w:r w:rsidRPr="00097208">
        <w:rPr>
          <w:rFonts w:ascii="Times New Roman" w:hAnsi="Times New Roman"/>
          <w:sz w:val="24"/>
          <w:szCs w:val="24"/>
          <w:vertAlign w:val="superscript"/>
        </w:rPr>
        <w:t>1</w:t>
      </w:r>
      <w:r w:rsidRPr="00097208">
        <w:rPr>
          <w:rFonts w:ascii="Times New Roman" w:hAnsi="Times New Roman"/>
          <w:sz w:val="24"/>
          <w:szCs w:val="24"/>
        </w:rPr>
        <w:t>, Кургузов А.В.</w:t>
      </w:r>
      <w:r w:rsidRPr="00097208">
        <w:rPr>
          <w:rFonts w:ascii="Times New Roman" w:hAnsi="Times New Roman"/>
          <w:sz w:val="24"/>
          <w:szCs w:val="24"/>
          <w:vertAlign w:val="superscript"/>
        </w:rPr>
        <w:t>1</w:t>
      </w:r>
      <w:r w:rsidRPr="00097208">
        <w:rPr>
          <w:rFonts w:ascii="Times New Roman" w:hAnsi="Times New Roman"/>
          <w:sz w:val="24"/>
          <w:szCs w:val="24"/>
        </w:rPr>
        <w:t>, Лукинов В.Л.</w:t>
      </w:r>
      <w:r w:rsidRPr="0009720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7B31D6" w:rsidRPr="00097208" w:rsidRDefault="007B31D6" w:rsidP="00097208">
      <w:pPr>
        <w:rPr>
          <w:rFonts w:ascii="Times New Roman" w:hAnsi="Times New Roman"/>
          <w:sz w:val="24"/>
          <w:szCs w:val="24"/>
        </w:rPr>
      </w:pPr>
      <w:r w:rsidRPr="00097208">
        <w:rPr>
          <w:rFonts w:ascii="Times New Roman" w:hAnsi="Times New Roman"/>
          <w:b/>
          <w:sz w:val="24"/>
          <w:szCs w:val="24"/>
          <w:vertAlign w:val="superscript"/>
        </w:rPr>
        <w:t xml:space="preserve">1 </w:t>
      </w:r>
      <w:r w:rsidRPr="00097208">
        <w:rPr>
          <w:rFonts w:ascii="Times New Roman" w:hAnsi="Times New Roman"/>
          <w:sz w:val="24"/>
          <w:szCs w:val="24"/>
        </w:rPr>
        <w:t>ФГБУ СИБИРСКИЙ ФЕДЕРАЛЬНЫЙ БИОМЕДИЦИНСКИЙ ИССЛЕДОВАТЕЛЬСКИЙ ЦЕНТР ИМЕНИ АКАДЕМИКА Е.Н. МЕШАЛКИНА</w:t>
      </w:r>
      <w:r>
        <w:rPr>
          <w:rFonts w:ascii="Times New Roman" w:hAnsi="Times New Roman"/>
          <w:sz w:val="24"/>
          <w:szCs w:val="24"/>
        </w:rPr>
        <w:t xml:space="preserve"> МИНЗДРАВА РОССИИ, Новосибирск, Россия</w:t>
      </w:r>
    </w:p>
    <w:p w:rsidR="007B31D6" w:rsidRPr="00097208" w:rsidRDefault="007B31D6" w:rsidP="00097208">
      <w:pPr>
        <w:rPr>
          <w:rFonts w:ascii="Times New Roman" w:hAnsi="Times New Roman"/>
          <w:sz w:val="24"/>
          <w:szCs w:val="24"/>
        </w:rPr>
      </w:pPr>
      <w:r w:rsidRPr="00097208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Pr="000972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НСТИТУТ ВЫЧИСЛИТЕЛЬНОЙ МАТЕМАТИКИ И МАТЕМАТИЧЕСКОЙ ГЕОФИЗИКИ </w:t>
      </w:r>
      <w:r w:rsidRPr="000972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СО РАН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Новосибирск, Россия</w:t>
      </w:r>
    </w:p>
    <w:p w:rsidR="007B31D6" w:rsidRDefault="007B31D6" w:rsidP="00F02C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Чернявский Александр Михайлович, д</w:t>
      </w:r>
      <w:r w:rsidRPr="004D0E28">
        <w:rPr>
          <w:rFonts w:ascii="Times New Roman" w:hAnsi="Times New Roman"/>
          <w:sz w:val="24"/>
          <w:szCs w:val="24"/>
        </w:rPr>
        <w:t>октор медицинских наук</w:t>
      </w:r>
      <w:r>
        <w:rPr>
          <w:rFonts w:ascii="Times New Roman" w:hAnsi="Times New Roman"/>
          <w:sz w:val="24"/>
          <w:szCs w:val="24"/>
        </w:rPr>
        <w:t xml:space="preserve">, профессор. </w:t>
      </w:r>
    </w:p>
    <w:p w:rsidR="007B31D6" w:rsidRDefault="007B31D6" w:rsidP="004D0E28">
      <w:pPr>
        <w:rPr>
          <w:rFonts w:ascii="Times New Roman" w:hAnsi="Times New Roman"/>
          <w:sz w:val="24"/>
          <w:szCs w:val="24"/>
        </w:rPr>
      </w:pPr>
      <w:r w:rsidRPr="00802E92">
        <w:rPr>
          <w:rFonts w:ascii="Times New Roman" w:hAnsi="Times New Roman"/>
          <w:sz w:val="24"/>
          <w:szCs w:val="24"/>
        </w:rPr>
        <w:t>ФГБУ «СФБМИЦ им. акад. Е. Н. Мешалкина»</w:t>
      </w:r>
      <w:r>
        <w:rPr>
          <w:rFonts w:ascii="Times New Roman" w:hAnsi="Times New Roman"/>
          <w:sz w:val="24"/>
          <w:szCs w:val="24"/>
        </w:rPr>
        <w:t xml:space="preserve"> Минздрава России.</w:t>
      </w:r>
      <w:r w:rsidRPr="00F02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Руководитель ц</w:t>
      </w:r>
      <w:r w:rsidRPr="004D0E28">
        <w:rPr>
          <w:rFonts w:ascii="Times New Roman" w:hAnsi="Times New Roman"/>
          <w:sz w:val="24"/>
          <w:szCs w:val="24"/>
        </w:rPr>
        <w:t>ентра хирургии аорты и коронарных артерий</w:t>
      </w:r>
    </w:p>
    <w:p w:rsidR="007B31D6" w:rsidRDefault="007B31D6" w:rsidP="004D0E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Кургузов Алексей Витальевич. </w:t>
      </w:r>
      <w:r w:rsidRPr="00CE5D4D">
        <w:rPr>
          <w:rFonts w:ascii="Times New Roman" w:hAnsi="Times New Roman"/>
          <w:sz w:val="24"/>
          <w:szCs w:val="24"/>
        </w:rPr>
        <w:t>ФГБУ «СФБМИЦ им. акад. Е. Н. Мешалкина» Минздрава России.</w:t>
      </w:r>
      <w:r>
        <w:rPr>
          <w:rFonts w:ascii="Times New Roman" w:hAnsi="Times New Roman"/>
          <w:sz w:val="24"/>
          <w:szCs w:val="24"/>
        </w:rPr>
        <w:t xml:space="preserve"> Врач кардиолог.</w:t>
      </w:r>
    </w:p>
    <w:p w:rsidR="007B31D6" w:rsidRDefault="007B31D6" w:rsidP="004D0E28">
      <w:pPr>
        <w:rPr>
          <w:rFonts w:ascii="Times New Roman" w:hAnsi="Times New Roman"/>
          <w:sz w:val="24"/>
          <w:szCs w:val="24"/>
        </w:rPr>
      </w:pPr>
      <w:r w:rsidRPr="00CE5D4D"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4" w:history="1">
        <w:r w:rsidRPr="00B553B6">
          <w:rPr>
            <w:rStyle w:val="Hyperlink"/>
            <w:rFonts w:ascii="Times New Roman" w:hAnsi="Times New Roman"/>
            <w:sz w:val="24"/>
            <w:szCs w:val="24"/>
          </w:rPr>
          <w:t>aleksey_kurguzov@mail.ru</w:t>
        </w:r>
      </w:hyperlink>
      <w:r>
        <w:rPr>
          <w:rFonts w:ascii="Times New Roman" w:hAnsi="Times New Roman"/>
          <w:sz w:val="24"/>
          <w:szCs w:val="24"/>
        </w:rPr>
        <w:t>, конт. телефон +7(913)701-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1917</w:t>
      </w:r>
    </w:p>
    <w:p w:rsidR="007B31D6" w:rsidRPr="00097208" w:rsidRDefault="007B31D6" w:rsidP="004D0E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Лукинов Виталий Леонидович, научный сотрудник, к.ф.-м.н. ИВМиМГ СО РАН </w:t>
      </w:r>
    </w:p>
    <w:sectPr w:rsidR="007B31D6" w:rsidRPr="00097208" w:rsidSect="0003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F91"/>
    <w:rsid w:val="000356D4"/>
    <w:rsid w:val="00097208"/>
    <w:rsid w:val="001D280B"/>
    <w:rsid w:val="00266FB4"/>
    <w:rsid w:val="003A457F"/>
    <w:rsid w:val="0049174E"/>
    <w:rsid w:val="004D0E28"/>
    <w:rsid w:val="00772225"/>
    <w:rsid w:val="007B31D6"/>
    <w:rsid w:val="00802E92"/>
    <w:rsid w:val="008E1EF4"/>
    <w:rsid w:val="00991D7B"/>
    <w:rsid w:val="00B553B6"/>
    <w:rsid w:val="00BC6F91"/>
    <w:rsid w:val="00BD0639"/>
    <w:rsid w:val="00C42B71"/>
    <w:rsid w:val="00CE5D4D"/>
    <w:rsid w:val="00D63251"/>
    <w:rsid w:val="00EA7A09"/>
    <w:rsid w:val="00F0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D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457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ey_kurguzo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125</Words>
  <Characters>719</Characters>
  <Application>Microsoft Office Outlook</Application>
  <DocSecurity>0</DocSecurity>
  <Lines>0</Lines>
  <Paragraphs>0</Paragraphs>
  <ScaleCrop>false</ScaleCrop>
  <Company>ННИИПК им Мешалкина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БЕЗОПАСНОСТИ ПРОВЕДЕНИЯ ОПЕРАЦИЙ АОРТОКОРОНАРНОГО ШУНТИРОВАНИЯ НА ФОНЕ НА ФОНЕ ПРИЕМА АСПИРИНА</dc:title>
  <dc:subject/>
  <dc:creator>Кургузов Алексей Витальевич</dc:creator>
  <cp:keywords/>
  <dc:description/>
  <cp:lastModifiedBy>Acer</cp:lastModifiedBy>
  <cp:revision>3</cp:revision>
  <dcterms:created xsi:type="dcterms:W3CDTF">2017-06-05T16:04:00Z</dcterms:created>
  <dcterms:modified xsi:type="dcterms:W3CDTF">2017-06-07T14:31:00Z</dcterms:modified>
</cp:coreProperties>
</file>